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3E" w:rsidRPr="00D73D7E" w:rsidRDefault="00080B4F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p w:rsidR="001F6054" w:rsidRPr="003B7941" w:rsidRDefault="001F6054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2214B5" w:rsidTr="00167C07">
        <w:trPr>
          <w:trHeight w:val="2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氏名</w:t>
            </w:r>
          </w:p>
        </w:tc>
        <w:tc>
          <w:tcPr>
            <w:tcW w:w="75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2214B5" w:rsidTr="00983ACB">
        <w:trPr>
          <w:trHeight w:val="684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B7941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2214B5" w:rsidRPr="006860F1" w:rsidTr="00167C07">
        <w:trPr>
          <w:trHeight w:val="40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7941" w:rsidRPr="006860F1" w:rsidRDefault="00080B4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学科・学年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941" w:rsidRPr="006860F1" w:rsidRDefault="00D73D7E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　　　　　　学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科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コース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年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組</w:t>
            </w:r>
          </w:p>
        </w:tc>
      </w:tr>
      <w:bookmarkEnd w:id="0"/>
    </w:tbl>
    <w:p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:rsidR="00080B4F" w:rsidRPr="001337D7" w:rsidRDefault="00080B4F" w:rsidP="001337D7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080B4F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253EE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4" w:name="_GoBack"/>
            <w:bookmarkEnd w:id="4"/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81A67" w:rsidRPr="00B407E7" w:rsidTr="0018690E">
        <w:trPr>
          <w:trHeight w:val="1661"/>
        </w:trPr>
        <w:tc>
          <w:tcPr>
            <w:tcW w:w="9747" w:type="dxa"/>
          </w:tcPr>
          <w:p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C869D6">
      <w:footerReference w:type="default" r:id="rId8"/>
      <w:pgSz w:w="11906" w:h="16838" w:code="9"/>
      <w:pgMar w:top="1134" w:right="1134" w:bottom="1134" w:left="1134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DB" w:rsidRDefault="00FB20DB">
      <w:r>
        <w:separator/>
      </w:r>
    </w:p>
  </w:endnote>
  <w:endnote w:type="continuationSeparator" w:id="0">
    <w:p w:rsidR="00FB20DB" w:rsidRDefault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D6" w:rsidRPr="00C869D6" w:rsidRDefault="00C869D6">
    <w:pPr>
      <w:pStyle w:val="a4"/>
      <w:jc w:val="center"/>
      <w:rPr>
        <w:rFonts w:ascii="ＭＳ 明朝" w:hAnsi="ＭＳ 明朝"/>
      </w:rPr>
    </w:pPr>
  </w:p>
  <w:p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DB" w:rsidRDefault="00FB20DB">
      <w:r>
        <w:separator/>
      </w:r>
    </w:p>
  </w:footnote>
  <w:footnote w:type="continuationSeparator" w:id="0">
    <w:p w:rsidR="00FB20DB" w:rsidRDefault="00FB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EAD"/>
    <w:rsid w:val="00004EAD"/>
    <w:rsid w:val="00053178"/>
    <w:rsid w:val="00080B4F"/>
    <w:rsid w:val="00082045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86661"/>
    <w:rsid w:val="00287263"/>
    <w:rsid w:val="00291479"/>
    <w:rsid w:val="003246DB"/>
    <w:rsid w:val="00367281"/>
    <w:rsid w:val="003B7941"/>
    <w:rsid w:val="00405BA2"/>
    <w:rsid w:val="00470887"/>
    <w:rsid w:val="004937B3"/>
    <w:rsid w:val="004B0344"/>
    <w:rsid w:val="004B7732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6284B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F03CC"/>
    <w:rsid w:val="00B407E7"/>
    <w:rsid w:val="00B46DD7"/>
    <w:rsid w:val="00B50B3E"/>
    <w:rsid w:val="00BD0EC2"/>
    <w:rsid w:val="00C426E4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E04200"/>
    <w:rsid w:val="00E057CC"/>
    <w:rsid w:val="00E05E1D"/>
    <w:rsid w:val="00E64F58"/>
    <w:rsid w:val="00E96336"/>
    <w:rsid w:val="00EA25A5"/>
    <w:rsid w:val="00EE78EC"/>
    <w:rsid w:val="00F14909"/>
    <w:rsid w:val="00F1606C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360E1B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C778-CE74-4428-9C63-DA914984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A29AD6AA.dotm</Template>
  <TotalTime>479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小林 正樹</cp:lastModifiedBy>
  <cp:revision>31</cp:revision>
  <cp:lastPrinted>2019-09-02T11:16:00Z</cp:lastPrinted>
  <dcterms:created xsi:type="dcterms:W3CDTF">2019-03-01T02:15:00Z</dcterms:created>
  <dcterms:modified xsi:type="dcterms:W3CDTF">2020-05-21T04:46:00Z</dcterms:modified>
</cp:coreProperties>
</file>