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825D" w14:textId="77777777" w:rsidR="00512391" w:rsidRDefault="00512391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866076">
        <w:t>4</w:t>
      </w:r>
      <w:r>
        <w:t>(</w:t>
      </w:r>
      <w:r>
        <w:rPr>
          <w:rFonts w:hint="eastAsia"/>
        </w:rPr>
        <w:t>第</w:t>
      </w:r>
      <w:r w:rsidR="00866076">
        <w:t>14</w:t>
      </w:r>
      <w:r>
        <w:rPr>
          <w:rFonts w:hint="eastAsia"/>
        </w:rPr>
        <w:t>条関係</w:t>
      </w:r>
      <w:r>
        <w:t>)</w:t>
      </w:r>
    </w:p>
    <w:p w14:paraId="542D0858" w14:textId="77777777" w:rsidR="00512391" w:rsidRDefault="00512391">
      <w:pPr>
        <w:wordWrap w:val="0"/>
        <w:overflowPunct w:val="0"/>
        <w:autoSpaceDE w:val="0"/>
        <w:autoSpaceDN w:val="0"/>
      </w:pPr>
    </w:p>
    <w:p w14:paraId="5EA5FAA6" w14:textId="77777777" w:rsidR="00512391" w:rsidRPr="006D5547" w:rsidRDefault="006D5547" w:rsidP="006D5547">
      <w:pPr>
        <w:overflowPunct w:val="0"/>
        <w:autoSpaceDE w:val="0"/>
        <w:autoSpaceDN w:val="0"/>
        <w:jc w:val="center"/>
        <w:rPr>
          <w:szCs w:val="21"/>
        </w:rPr>
      </w:pPr>
      <w:r w:rsidRPr="00047988">
        <w:rPr>
          <w:rFonts w:hint="eastAsia"/>
          <w:spacing w:val="120"/>
          <w:kern w:val="0"/>
          <w:szCs w:val="21"/>
          <w:fitText w:val="2100" w:id="-934619648"/>
        </w:rPr>
        <w:t>所信表明</w:t>
      </w:r>
      <w:r w:rsidRPr="00047988">
        <w:rPr>
          <w:rFonts w:hint="eastAsia"/>
          <w:spacing w:val="45"/>
          <w:szCs w:val="21"/>
          <w:fitText w:val="2100" w:id="-934619648"/>
        </w:rPr>
        <w:t>書</w:t>
      </w:r>
    </w:p>
    <w:p w14:paraId="208D949D" w14:textId="77777777" w:rsidR="00512391" w:rsidRDefault="00512391" w:rsidP="006D554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728B0A7F" w14:textId="77777777" w:rsidR="00512391" w:rsidRDefault="00512391">
      <w:pPr>
        <w:wordWrap w:val="0"/>
        <w:overflowPunct w:val="0"/>
        <w:autoSpaceDE w:val="0"/>
        <w:autoSpaceDN w:val="0"/>
      </w:pPr>
    </w:p>
    <w:p w14:paraId="5B1EA491" w14:textId="77777777" w:rsidR="00512391" w:rsidRDefault="00512391">
      <w:pPr>
        <w:wordWrap w:val="0"/>
        <w:overflowPunct w:val="0"/>
        <w:autoSpaceDE w:val="0"/>
        <w:autoSpaceDN w:val="0"/>
      </w:pPr>
    </w:p>
    <w:p w14:paraId="419C4763" w14:textId="77777777" w:rsidR="00512391" w:rsidRDefault="0051239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国立大学法人お茶の水女子大学</w:t>
      </w:r>
    </w:p>
    <w:p w14:paraId="236B6C58" w14:textId="77777777" w:rsidR="00512391" w:rsidRDefault="0051239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 w:rsidR="00AA0724" w:rsidRPr="00AA0724">
        <w:rPr>
          <w:rFonts w:cs="ＭＳ 明朝" w:hint="eastAsia"/>
          <w:szCs w:val="21"/>
        </w:rPr>
        <w:t>学長選考・監察会議</w:t>
      </w:r>
      <w:r>
        <w:rPr>
          <w:rFonts w:hint="eastAsia"/>
        </w:rPr>
        <w:t xml:space="preserve">　殿</w:t>
      </w:r>
    </w:p>
    <w:p w14:paraId="6B283B77" w14:textId="77777777" w:rsidR="00512391" w:rsidRDefault="00512391">
      <w:pPr>
        <w:wordWrap w:val="0"/>
        <w:overflowPunct w:val="0"/>
        <w:autoSpaceDE w:val="0"/>
        <w:autoSpaceDN w:val="0"/>
      </w:pPr>
    </w:p>
    <w:p w14:paraId="017E39B9" w14:textId="77777777" w:rsidR="00512391" w:rsidRDefault="00512391">
      <w:pPr>
        <w:wordWrap w:val="0"/>
        <w:overflowPunct w:val="0"/>
        <w:autoSpaceDE w:val="0"/>
        <w:autoSpaceDN w:val="0"/>
      </w:pPr>
    </w:p>
    <w:p w14:paraId="62791A7D" w14:textId="77777777" w:rsidR="00512391" w:rsidRDefault="00512391" w:rsidP="006D554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6D5547">
        <w:rPr>
          <w:rFonts w:hint="eastAsia"/>
        </w:rPr>
        <w:t>名　　　　　　　　　　印</w:t>
      </w:r>
    </w:p>
    <w:p w14:paraId="5AFA14A9" w14:textId="77777777" w:rsidR="00512391" w:rsidRDefault="00512391">
      <w:pPr>
        <w:wordWrap w:val="0"/>
        <w:overflowPunct w:val="0"/>
        <w:autoSpaceDE w:val="0"/>
        <w:autoSpaceDN w:val="0"/>
      </w:pPr>
    </w:p>
    <w:p w14:paraId="46F7883D" w14:textId="77777777" w:rsidR="00512391" w:rsidRDefault="00512391">
      <w:pPr>
        <w:wordWrap w:val="0"/>
        <w:overflowPunct w:val="0"/>
        <w:autoSpaceDE w:val="0"/>
        <w:autoSpaceDN w:val="0"/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0"/>
      </w:tblGrid>
      <w:tr w:rsidR="006D5547" w14:paraId="13948A74" w14:textId="77777777">
        <w:trPr>
          <w:trHeight w:val="3675"/>
        </w:trPr>
        <w:tc>
          <w:tcPr>
            <w:tcW w:w="8400" w:type="dxa"/>
          </w:tcPr>
          <w:p w14:paraId="213254C5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22EABD6B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22718006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77492AF6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4D0215D4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640C4699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45FD3A97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1EBD98FC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6AA2C520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017144B4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71656C54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5AF9C289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3AA8D611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14:paraId="7A290AE9" w14:textId="77777777" w:rsidR="006D5547" w:rsidRDefault="006D5547" w:rsidP="006D5547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</w:tbl>
    <w:p w14:paraId="449036B8" w14:textId="77777777" w:rsidR="006D5547" w:rsidRDefault="006D5547" w:rsidP="006D5547">
      <w:pPr>
        <w:overflowPunct w:val="0"/>
        <w:autoSpaceDE w:val="0"/>
        <w:autoSpaceDN w:val="0"/>
      </w:pPr>
    </w:p>
    <w:p w14:paraId="6B8FFB9F" w14:textId="77777777" w:rsidR="006D5547" w:rsidRDefault="00512391" w:rsidP="006D5547">
      <w:pPr>
        <w:overflowPunct w:val="0"/>
        <w:autoSpaceDE w:val="0"/>
        <w:autoSpaceDN w:val="0"/>
      </w:pPr>
      <w:r>
        <w:rPr>
          <w:rFonts w:hint="eastAsia"/>
        </w:rPr>
        <w:t xml:space="preserve">　備考</w:t>
      </w:r>
      <w:r w:rsidR="006D5547">
        <w:t>1</w:t>
      </w:r>
      <w:r>
        <w:rPr>
          <w:rFonts w:hint="eastAsia"/>
        </w:rPr>
        <w:t xml:space="preserve">　</w:t>
      </w:r>
      <w:r w:rsidR="006D5547" w:rsidRPr="006D5547">
        <w:rPr>
          <w:szCs w:val="21"/>
        </w:rPr>
        <w:t>1,200</w:t>
      </w:r>
      <w:r w:rsidR="006D5547" w:rsidRPr="006D5547">
        <w:rPr>
          <w:rFonts w:hint="eastAsia"/>
          <w:szCs w:val="21"/>
        </w:rPr>
        <w:t>字程度で作成してください。</w:t>
      </w:r>
    </w:p>
    <w:p w14:paraId="0DB4E73E" w14:textId="77777777" w:rsidR="006D5547" w:rsidRPr="006D5547" w:rsidRDefault="006D5547" w:rsidP="006D5547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用紙の大きさは</w:t>
      </w:r>
      <w:r>
        <w:t>A4</w:t>
      </w:r>
      <w:r>
        <w:rPr>
          <w:rFonts w:hint="eastAsia"/>
        </w:rPr>
        <w:t>版とする。</w:t>
      </w:r>
    </w:p>
    <w:sectPr w:rsidR="006D5547" w:rsidRPr="006D55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3BA9" w14:textId="77777777" w:rsidR="0032425D" w:rsidRDefault="0032425D">
      <w:r>
        <w:separator/>
      </w:r>
    </w:p>
  </w:endnote>
  <w:endnote w:type="continuationSeparator" w:id="0">
    <w:p w14:paraId="5EA07746" w14:textId="77777777" w:rsidR="0032425D" w:rsidRDefault="0032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FF53" w14:textId="77777777" w:rsidR="0032425D" w:rsidRDefault="0032425D">
      <w:r>
        <w:separator/>
      </w:r>
    </w:p>
  </w:footnote>
  <w:footnote w:type="continuationSeparator" w:id="0">
    <w:p w14:paraId="3496C14B" w14:textId="77777777" w:rsidR="0032425D" w:rsidRDefault="0032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1C"/>
    <w:rsid w:val="00047988"/>
    <w:rsid w:val="00095ED8"/>
    <w:rsid w:val="00102202"/>
    <w:rsid w:val="001566A5"/>
    <w:rsid w:val="00276DF8"/>
    <w:rsid w:val="0032425D"/>
    <w:rsid w:val="00394F1C"/>
    <w:rsid w:val="00452C04"/>
    <w:rsid w:val="00467C6E"/>
    <w:rsid w:val="00512391"/>
    <w:rsid w:val="00530417"/>
    <w:rsid w:val="00547451"/>
    <w:rsid w:val="00647A1D"/>
    <w:rsid w:val="00670C46"/>
    <w:rsid w:val="006B7F84"/>
    <w:rsid w:val="006D5547"/>
    <w:rsid w:val="00715A73"/>
    <w:rsid w:val="00720CC0"/>
    <w:rsid w:val="00866076"/>
    <w:rsid w:val="00902705"/>
    <w:rsid w:val="00AA0724"/>
    <w:rsid w:val="00C63C1A"/>
    <w:rsid w:val="00CB3211"/>
    <w:rsid w:val="00CE28EB"/>
    <w:rsid w:val="00E411D1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277AC"/>
  <w14:defaultImageDpi w14:val="0"/>
  <w15:docId w15:val="{BBAA9133-3CBD-4DE9-85BA-C2408629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78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1_08_bekkiyoshiki04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1_08_bekkiyoshiki04</dc:title>
  <dc:subject/>
  <dc:creator/>
  <cp:keywords/>
  <dc:description/>
  <cp:lastModifiedBy>高水 雅司</cp:lastModifiedBy>
  <cp:revision>4</cp:revision>
  <dcterms:created xsi:type="dcterms:W3CDTF">2024-08-09T02:22:00Z</dcterms:created>
  <dcterms:modified xsi:type="dcterms:W3CDTF">2024-08-09T07:02:00Z</dcterms:modified>
</cp:coreProperties>
</file>