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71A" w:rsidRDefault="0040571A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40571A" w:rsidRDefault="0040571A">
      <w:pPr>
        <w:wordWrap w:val="0"/>
        <w:overflowPunct w:val="0"/>
        <w:autoSpaceDE w:val="0"/>
        <w:autoSpaceDN w:val="0"/>
      </w:pPr>
    </w:p>
    <w:p w:rsidR="0040571A" w:rsidRDefault="0040571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組換え</w:t>
      </w:r>
      <w:r>
        <w:t>DNA</w:t>
      </w:r>
      <w:r>
        <w:rPr>
          <w:rFonts w:hint="eastAsia"/>
        </w:rPr>
        <w:t>実験</w:t>
      </w:r>
      <w:r>
        <w:t>(</w:t>
      </w:r>
      <w:r>
        <w:rPr>
          <w:rFonts w:hint="eastAsia"/>
        </w:rPr>
        <w:t>第二種使用等</w:t>
      </w:r>
      <w:r>
        <w:t>)</w:t>
      </w:r>
      <w:r>
        <w:rPr>
          <w:rFonts w:hint="eastAsia"/>
        </w:rPr>
        <w:t>確認申請書</w:t>
      </w:r>
    </w:p>
    <w:p w:rsidR="0040571A" w:rsidRDefault="0040571A">
      <w:pPr>
        <w:wordWrap w:val="0"/>
        <w:overflowPunct w:val="0"/>
        <w:autoSpaceDE w:val="0"/>
        <w:autoSpaceDN w:val="0"/>
      </w:pPr>
    </w:p>
    <w:p w:rsidR="0040571A" w:rsidRDefault="0040571A">
      <w:pPr>
        <w:wordWrap w:val="0"/>
        <w:overflowPunct w:val="0"/>
        <w:autoSpaceDE w:val="0"/>
        <w:autoSpaceDN w:val="0"/>
      </w:pPr>
    </w:p>
    <w:p w:rsidR="0040571A" w:rsidRDefault="0040571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0571A" w:rsidRDefault="0040571A">
      <w:pPr>
        <w:wordWrap w:val="0"/>
        <w:overflowPunct w:val="0"/>
        <w:autoSpaceDE w:val="0"/>
        <w:autoSpaceDN w:val="0"/>
      </w:pPr>
    </w:p>
    <w:p w:rsidR="0040571A" w:rsidRDefault="004057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殿</w:t>
      </w:r>
    </w:p>
    <w:p w:rsidR="0040571A" w:rsidRDefault="0040571A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420"/>
        <w:gridCol w:w="1498"/>
        <w:gridCol w:w="4031"/>
      </w:tblGrid>
      <w:tr w:rsidR="00405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研究機</w:t>
            </w:r>
            <w:r>
              <w:rPr>
                <w:rFonts w:hint="eastAsia"/>
              </w:rPr>
              <w:t>関</w:t>
            </w:r>
          </w:p>
        </w:tc>
        <w:tc>
          <w:tcPr>
            <w:tcW w:w="1498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31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05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25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98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031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05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5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98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代表者</w:t>
            </w:r>
          </w:p>
          <w:p w:rsidR="0040571A" w:rsidRDefault="0040571A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031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40571A" w:rsidRDefault="0040571A">
      <w:pPr>
        <w:wordWrap w:val="0"/>
        <w:overflowPunct w:val="0"/>
        <w:autoSpaceDE w:val="0"/>
        <w:autoSpaceDN w:val="0"/>
        <w:spacing w:line="360" w:lineRule="auto"/>
      </w:pPr>
    </w:p>
    <w:p w:rsidR="0040571A" w:rsidRDefault="004057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下記の実験計画の実施について確認を申請します。</w:t>
      </w:r>
    </w:p>
    <w:p w:rsidR="0040571A" w:rsidRDefault="0040571A">
      <w:pPr>
        <w:wordWrap w:val="0"/>
        <w:overflowPunct w:val="0"/>
        <w:autoSpaceDE w:val="0"/>
        <w:autoSpaceDN w:val="0"/>
      </w:pPr>
    </w:p>
    <w:p w:rsidR="0040571A" w:rsidRDefault="0040571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40571A" w:rsidRDefault="0040571A">
      <w:pPr>
        <w:wordWrap w:val="0"/>
        <w:overflowPunct w:val="0"/>
        <w:autoSpaceDE w:val="0"/>
        <w:autoSpaceDN w:val="0"/>
      </w:pPr>
    </w:p>
    <w:p w:rsidR="0040571A" w:rsidRDefault="0040571A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4354"/>
        <w:gridCol w:w="3689"/>
      </w:tblGrid>
      <w:tr w:rsidR="00405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62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No</w:t>
            </w:r>
          </w:p>
        </w:tc>
        <w:tc>
          <w:tcPr>
            <w:tcW w:w="4354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課題名</w:t>
            </w:r>
          </w:p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第二種使用等の名称</w:t>
            </w:r>
            <w:r>
              <w:t>)</w:t>
            </w:r>
          </w:p>
        </w:tc>
        <w:tc>
          <w:tcPr>
            <w:tcW w:w="3689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実験責任者の所属・職・氏名</w:t>
            </w:r>
          </w:p>
        </w:tc>
      </w:tr>
      <w:tr w:rsidR="00405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0"/>
        </w:trPr>
        <w:tc>
          <w:tcPr>
            <w:tcW w:w="462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4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9" w:type="dxa"/>
            <w:vAlign w:val="center"/>
          </w:tcPr>
          <w:p w:rsidR="0040571A" w:rsidRDefault="0040571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0571A" w:rsidRDefault="0040571A">
      <w:pPr>
        <w:wordWrap w:val="0"/>
        <w:overflowPunct w:val="0"/>
        <w:autoSpaceDE w:val="0"/>
        <w:autoSpaceDN w:val="0"/>
      </w:pPr>
    </w:p>
    <w:sectPr w:rsidR="0040571A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71A" w:rsidRDefault="0040571A" w:rsidP="00FA4FD9">
      <w:r>
        <w:separator/>
      </w:r>
    </w:p>
  </w:endnote>
  <w:endnote w:type="continuationSeparator" w:id="0">
    <w:p w:rsidR="0040571A" w:rsidRDefault="0040571A" w:rsidP="00FA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71A" w:rsidRDefault="0040571A" w:rsidP="00FA4FD9">
      <w:r>
        <w:separator/>
      </w:r>
    </w:p>
  </w:footnote>
  <w:footnote w:type="continuationSeparator" w:id="0">
    <w:p w:rsidR="0040571A" w:rsidRDefault="0040571A" w:rsidP="00FA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1A"/>
    <w:rsid w:val="0003032C"/>
    <w:rsid w:val="0040571A"/>
    <w:rsid w:val="004B7278"/>
    <w:rsid w:val="005522C9"/>
    <w:rsid w:val="005E1828"/>
    <w:rsid w:val="00791453"/>
    <w:rsid w:val="00E21746"/>
    <w:rsid w:val="00EB34BA"/>
    <w:rsid w:val="00FA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BF2E1F-C2A8-4D92-8161-C141A708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 里恵</dc:creator>
  <cp:keywords/>
  <dc:description/>
  <cp:lastModifiedBy>倉持 里恵</cp:lastModifiedBy>
  <cp:revision>2</cp:revision>
  <dcterms:created xsi:type="dcterms:W3CDTF">2020-11-19T06:02:00Z</dcterms:created>
  <dcterms:modified xsi:type="dcterms:W3CDTF">2020-11-19T06:02:00Z</dcterms:modified>
</cp:coreProperties>
</file>